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BEF9" w14:textId="77777777" w:rsidR="00A0406D" w:rsidRPr="00FF0394" w:rsidRDefault="00A0406D" w:rsidP="00A0406D">
      <w:pPr>
        <w:pStyle w:val="Paragrafoelenco"/>
        <w:rPr>
          <w:rFonts w:ascii="Cambria" w:hAnsi="Cambria"/>
          <w:b/>
          <w:color w:val="1F497D" w:themeColor="text2"/>
        </w:rPr>
      </w:pPr>
      <w:r w:rsidRPr="00FF0394">
        <w:rPr>
          <w:rFonts w:ascii="Cambria" w:hAnsi="Cambria"/>
          <w:b/>
          <w:color w:val="1F497D" w:themeColor="text2"/>
        </w:rPr>
        <w:t>CORSI COLLETTIVI</w:t>
      </w:r>
    </w:p>
    <w:p w14:paraId="6A4937F0" w14:textId="77777777" w:rsidR="00A0406D" w:rsidRPr="00FF0394" w:rsidRDefault="00A0406D" w:rsidP="00A0406D">
      <w:pPr>
        <w:pStyle w:val="Paragrafoelenco"/>
        <w:rPr>
          <w:rFonts w:ascii="Cambria" w:hAnsi="Cambria"/>
          <w:b/>
          <w:i/>
          <w:color w:val="1F497D" w:themeColor="text2"/>
        </w:rPr>
      </w:pPr>
      <w:r w:rsidRPr="00FF0394">
        <w:rPr>
          <w:rFonts w:ascii="Cambria" w:hAnsi="Cambria"/>
          <w:b/>
          <w:color w:val="1F497D" w:themeColor="text2"/>
        </w:rPr>
        <w:t xml:space="preserve">GENERAL ENGLISH E PREPARAZIONE ESAMI </w:t>
      </w:r>
      <w:r w:rsidRPr="00FF0394">
        <w:rPr>
          <w:rFonts w:ascii="Cambria" w:hAnsi="Cambria"/>
          <w:b/>
          <w:i/>
          <w:color w:val="1F497D" w:themeColor="text2"/>
        </w:rPr>
        <w:t>CAMBRIDGE</w:t>
      </w:r>
    </w:p>
    <w:p w14:paraId="15F3D818" w14:textId="77777777" w:rsidR="00A0406D" w:rsidRPr="00A0406D" w:rsidRDefault="00A0406D" w:rsidP="00A0406D">
      <w:pPr>
        <w:pStyle w:val="Paragrafoelenco"/>
        <w:rPr>
          <w:rFonts w:ascii="Cambria" w:hAnsi="Cambria"/>
          <w:b/>
          <w:i/>
          <w:color w:val="1F497D" w:themeColor="text2"/>
          <w:sz w:val="12"/>
        </w:rPr>
      </w:pPr>
    </w:p>
    <w:p w14:paraId="46B5C565" w14:textId="77777777" w:rsidR="00123CF3" w:rsidRPr="00A0406D" w:rsidRDefault="00123CF3" w:rsidP="00123CF3">
      <w:pPr>
        <w:jc w:val="both"/>
        <w:rPr>
          <w:rFonts w:ascii="Cambria" w:hAnsi="Cambria"/>
          <w:color w:val="1F497D" w:themeColor="text2"/>
          <w:sz w:val="14"/>
        </w:rPr>
      </w:pPr>
    </w:p>
    <w:tbl>
      <w:tblPr>
        <w:tblStyle w:val="Sfondochiaro-Colore11"/>
        <w:tblpPr w:leftFromText="141" w:rightFromText="141" w:vertAnchor="text" w:horzAnchor="margin" w:tblpXSpec="center" w:tblpY="-92"/>
        <w:tblW w:w="9884" w:type="dxa"/>
        <w:tblLook w:val="04A0" w:firstRow="1" w:lastRow="0" w:firstColumn="1" w:lastColumn="0" w:noHBand="0" w:noVBand="1"/>
      </w:tblPr>
      <w:tblGrid>
        <w:gridCol w:w="2235"/>
        <w:gridCol w:w="2409"/>
        <w:gridCol w:w="2835"/>
        <w:gridCol w:w="338"/>
        <w:gridCol w:w="2067"/>
      </w:tblGrid>
      <w:tr w:rsidR="00A0406D" w:rsidRPr="00451548" w14:paraId="62177DDF" w14:textId="77777777" w:rsidTr="00E24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466281C4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F0394">
              <w:rPr>
                <w:rFonts w:asciiTheme="majorHAnsi" w:hAnsiTheme="majorHAnsi"/>
                <w:b/>
                <w:i w:val="0"/>
                <w:sz w:val="22"/>
                <w:szCs w:val="22"/>
              </w:rPr>
              <w:t>Corso</w:t>
            </w:r>
          </w:p>
        </w:tc>
        <w:tc>
          <w:tcPr>
            <w:tcW w:w="2409" w:type="dxa"/>
            <w:vAlign w:val="center"/>
          </w:tcPr>
          <w:p w14:paraId="4C192062" w14:textId="77777777" w:rsidR="00A0406D" w:rsidRPr="00A0406D" w:rsidRDefault="00A0406D" w:rsidP="00A0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iCs/>
              </w:rPr>
            </w:pPr>
            <w:r w:rsidRPr="00A0406D">
              <w:rPr>
                <w:rFonts w:asciiTheme="majorHAnsi" w:eastAsia="Times New Roman" w:hAnsiTheme="majorHAnsi"/>
                <w:iCs/>
              </w:rPr>
              <w:t>N. Ore</w:t>
            </w:r>
          </w:p>
        </w:tc>
        <w:tc>
          <w:tcPr>
            <w:tcW w:w="2835" w:type="dxa"/>
            <w:vAlign w:val="center"/>
          </w:tcPr>
          <w:p w14:paraId="7AFC23D1" w14:textId="77777777" w:rsidR="00A0406D" w:rsidRPr="00A0406D" w:rsidRDefault="00A0406D" w:rsidP="00A0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iCs/>
              </w:rPr>
            </w:pPr>
            <w:r w:rsidRPr="00A0406D">
              <w:rPr>
                <w:rFonts w:asciiTheme="majorHAnsi" w:eastAsia="Times New Roman" w:hAnsiTheme="majorHAnsi"/>
                <w:iCs/>
              </w:rPr>
              <w:t>Costo Listino</w:t>
            </w:r>
          </w:p>
        </w:tc>
        <w:tc>
          <w:tcPr>
            <w:tcW w:w="2405" w:type="dxa"/>
            <w:gridSpan w:val="2"/>
            <w:vAlign w:val="center"/>
          </w:tcPr>
          <w:p w14:paraId="35F70F6C" w14:textId="77777777" w:rsidR="00A0406D" w:rsidRPr="00A0406D" w:rsidRDefault="00A0406D" w:rsidP="00A0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iCs/>
              </w:rPr>
            </w:pPr>
            <w:r w:rsidRPr="00A0406D">
              <w:rPr>
                <w:rFonts w:asciiTheme="majorHAnsi" w:eastAsia="Times New Roman" w:hAnsiTheme="majorHAnsi"/>
                <w:iCs/>
              </w:rPr>
              <w:t>Costo in convenzione</w:t>
            </w:r>
          </w:p>
        </w:tc>
      </w:tr>
      <w:tr w:rsidR="00A0406D" w:rsidRPr="00451548" w14:paraId="5DB80C59" w14:textId="77777777" w:rsidTr="00E2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A44B379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Adulti</w:t>
            </w:r>
          </w:p>
        </w:tc>
        <w:tc>
          <w:tcPr>
            <w:tcW w:w="2409" w:type="dxa"/>
            <w:vAlign w:val="center"/>
          </w:tcPr>
          <w:p w14:paraId="78A5EC2A" w14:textId="77777777" w:rsidR="00A0406D" w:rsidRPr="00FF0394" w:rsidRDefault="00E2486A" w:rsidP="00A0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45</w:t>
            </w:r>
          </w:p>
        </w:tc>
        <w:tc>
          <w:tcPr>
            <w:tcW w:w="3173" w:type="dxa"/>
            <w:gridSpan w:val="2"/>
            <w:vAlign w:val="center"/>
          </w:tcPr>
          <w:p w14:paraId="106204D7" w14:textId="77777777" w:rsidR="00A0406D" w:rsidRPr="00FF0394" w:rsidRDefault="00A0406D" w:rsidP="00E24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E2486A" w:rsidRPr="00FF0394">
              <w:rPr>
                <w:rFonts w:ascii="Cambria" w:hAnsi="Cambria"/>
                <w:sz w:val="20"/>
                <w:szCs w:val="20"/>
              </w:rPr>
              <w:t>800</w:t>
            </w:r>
            <w:r w:rsidRPr="00FF0394">
              <w:rPr>
                <w:rFonts w:ascii="Cambria" w:hAnsi="Cambria"/>
                <w:sz w:val="20"/>
                <w:szCs w:val="20"/>
              </w:rPr>
              <w:t>,00</w:t>
            </w:r>
          </w:p>
        </w:tc>
        <w:tc>
          <w:tcPr>
            <w:tcW w:w="2067" w:type="dxa"/>
            <w:vAlign w:val="center"/>
          </w:tcPr>
          <w:p w14:paraId="1B607011" w14:textId="77777777" w:rsidR="00A0406D" w:rsidRPr="00FF0394" w:rsidRDefault="00A0406D" w:rsidP="0076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5169" w:rsidRPr="00FF0394">
              <w:rPr>
                <w:rFonts w:ascii="Cambria" w:hAnsi="Cambria"/>
                <w:sz w:val="20"/>
                <w:szCs w:val="20"/>
              </w:rPr>
              <w:t>7</w:t>
            </w:r>
            <w:r w:rsidR="0076424A">
              <w:rPr>
                <w:rFonts w:ascii="Cambria" w:hAnsi="Cambria"/>
                <w:sz w:val="20"/>
                <w:szCs w:val="20"/>
              </w:rPr>
              <w:t>0</w:t>
            </w:r>
            <w:r w:rsidR="00155169" w:rsidRPr="00FF0394">
              <w:rPr>
                <w:rFonts w:ascii="Cambria" w:hAnsi="Cambria"/>
                <w:sz w:val="20"/>
                <w:szCs w:val="20"/>
              </w:rPr>
              <w:t>0</w:t>
            </w:r>
            <w:r w:rsidRPr="00FF0394">
              <w:rPr>
                <w:rFonts w:ascii="Cambria" w:hAnsi="Cambria"/>
                <w:sz w:val="20"/>
                <w:szCs w:val="20"/>
              </w:rPr>
              <w:t>,00</w:t>
            </w:r>
          </w:p>
        </w:tc>
      </w:tr>
      <w:tr w:rsidR="00A0406D" w:rsidRPr="00D25C7B" w14:paraId="50238FC7" w14:textId="77777777" w:rsidTr="00E2486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78BE99CE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F0394">
              <w:rPr>
                <w:rFonts w:asciiTheme="majorHAnsi" w:hAnsiTheme="majorHAnsi"/>
                <w:sz w:val="20"/>
                <w:szCs w:val="20"/>
              </w:rPr>
              <w:t>Teens</w:t>
            </w:r>
            <w:proofErr w:type="spellEnd"/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 xml:space="preserve"> (13/18 anni)</w:t>
            </w:r>
          </w:p>
        </w:tc>
        <w:tc>
          <w:tcPr>
            <w:tcW w:w="2409" w:type="dxa"/>
            <w:vAlign w:val="center"/>
          </w:tcPr>
          <w:p w14:paraId="431F6E1E" w14:textId="77777777" w:rsidR="00A0406D" w:rsidRPr="00FF0394" w:rsidRDefault="00E2486A" w:rsidP="00E2486A">
            <w:pPr>
              <w:tabs>
                <w:tab w:val="left" w:pos="916"/>
                <w:tab w:val="left" w:pos="21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6</w:t>
            </w:r>
            <w:r w:rsidR="00A0406D" w:rsidRPr="00FF0394">
              <w:rPr>
                <w:rFonts w:asciiTheme="majorHAnsi" w:hAnsiTheme="majorHAnsi"/>
                <w:sz w:val="20"/>
                <w:szCs w:val="20"/>
              </w:rPr>
              <w:t>0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 xml:space="preserve"> + 5* *Social/simulazione esami</w:t>
            </w:r>
          </w:p>
        </w:tc>
        <w:tc>
          <w:tcPr>
            <w:tcW w:w="3173" w:type="dxa"/>
            <w:gridSpan w:val="2"/>
            <w:vAlign w:val="center"/>
          </w:tcPr>
          <w:p w14:paraId="27D05F86" w14:textId="77777777" w:rsidR="00A0406D" w:rsidRPr="00FF0394" w:rsidRDefault="00A0406D" w:rsidP="00155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="Cambria" w:hAnsi="Cambria"/>
                <w:sz w:val="20"/>
                <w:szCs w:val="20"/>
              </w:rPr>
              <w:t>€  9</w:t>
            </w:r>
            <w:r w:rsidR="00E2486A" w:rsidRPr="00FF0394">
              <w:rPr>
                <w:rFonts w:ascii="Cambria" w:hAnsi="Cambria"/>
                <w:sz w:val="20"/>
                <w:szCs w:val="20"/>
              </w:rPr>
              <w:t>5</w:t>
            </w:r>
            <w:r w:rsidRPr="00FF0394">
              <w:rPr>
                <w:rFonts w:ascii="Cambria" w:hAnsi="Cambria"/>
                <w:sz w:val="20"/>
                <w:szCs w:val="20"/>
              </w:rPr>
              <w:t>0,00</w:t>
            </w:r>
            <w:r w:rsidR="00E2486A" w:rsidRPr="00FF039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7FED5D5C" w14:textId="77777777" w:rsidR="00A0406D" w:rsidRPr="00FF0394" w:rsidRDefault="00A0406D" w:rsidP="0076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="Cambria" w:hAnsi="Cambria"/>
                <w:sz w:val="20"/>
                <w:szCs w:val="20"/>
              </w:rPr>
              <w:t xml:space="preserve">€  </w:t>
            </w:r>
            <w:r w:rsidR="0076424A">
              <w:rPr>
                <w:rFonts w:ascii="Cambria" w:hAnsi="Cambria"/>
                <w:sz w:val="20"/>
                <w:szCs w:val="20"/>
              </w:rPr>
              <w:t>85</w:t>
            </w:r>
            <w:r w:rsidRPr="00FF0394">
              <w:rPr>
                <w:rFonts w:ascii="Cambria" w:hAnsi="Cambria"/>
                <w:sz w:val="20"/>
                <w:szCs w:val="20"/>
              </w:rPr>
              <w:t>0,00</w:t>
            </w:r>
          </w:p>
        </w:tc>
      </w:tr>
      <w:tr w:rsidR="00A0406D" w:rsidRPr="00D25C7B" w14:paraId="3E2B1C34" w14:textId="77777777" w:rsidTr="00E2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7F4F9AC8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Juniors</w:t>
            </w: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 xml:space="preserve"> (9/12 anni)</w:t>
            </w:r>
          </w:p>
        </w:tc>
        <w:tc>
          <w:tcPr>
            <w:tcW w:w="2409" w:type="dxa"/>
            <w:vAlign w:val="center"/>
          </w:tcPr>
          <w:p w14:paraId="2BF1F487" w14:textId="77777777" w:rsidR="00A0406D" w:rsidRPr="00FF0394" w:rsidRDefault="00E2486A" w:rsidP="00E24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6</w:t>
            </w:r>
            <w:r w:rsidR="00A0406D" w:rsidRPr="00FF0394">
              <w:rPr>
                <w:rFonts w:asciiTheme="majorHAnsi" w:hAnsiTheme="majorHAnsi"/>
                <w:sz w:val="20"/>
                <w:szCs w:val="20"/>
              </w:rPr>
              <w:t>0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 xml:space="preserve"> + 5 Social</w:t>
            </w:r>
          </w:p>
        </w:tc>
        <w:tc>
          <w:tcPr>
            <w:tcW w:w="3173" w:type="dxa"/>
            <w:gridSpan w:val="2"/>
            <w:vAlign w:val="center"/>
          </w:tcPr>
          <w:p w14:paraId="7C3E9AE8" w14:textId="77777777" w:rsidR="00A0406D" w:rsidRPr="00FF0394" w:rsidRDefault="00A0406D" w:rsidP="0015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€  9</w:t>
            </w:r>
            <w:r w:rsidR="00E2486A" w:rsidRPr="00FF0394">
              <w:rPr>
                <w:rFonts w:asciiTheme="majorHAnsi" w:hAnsiTheme="majorHAnsi"/>
                <w:sz w:val="20"/>
                <w:szCs w:val="20"/>
              </w:rPr>
              <w:t>0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>0,00</w:t>
            </w:r>
            <w:r w:rsidR="00E2486A" w:rsidRPr="00FF03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08C9BB82" w14:textId="77777777" w:rsidR="00A0406D" w:rsidRPr="00FF0394" w:rsidRDefault="00A0406D" w:rsidP="0076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="Cambria" w:hAnsi="Cambria"/>
                <w:sz w:val="20"/>
                <w:szCs w:val="20"/>
              </w:rPr>
              <w:t xml:space="preserve">  8</w:t>
            </w:r>
            <w:r w:rsidR="0076424A">
              <w:rPr>
                <w:rFonts w:ascii="Cambria" w:hAnsi="Cambria"/>
                <w:sz w:val="20"/>
                <w:szCs w:val="20"/>
              </w:rPr>
              <w:t>0</w:t>
            </w:r>
            <w:r w:rsidRPr="00FF0394">
              <w:rPr>
                <w:rFonts w:ascii="Cambria" w:hAnsi="Cambria"/>
                <w:sz w:val="20"/>
                <w:szCs w:val="20"/>
              </w:rPr>
              <w:t>0,00</w:t>
            </w:r>
          </w:p>
        </w:tc>
      </w:tr>
      <w:tr w:rsidR="00A0406D" w:rsidRPr="00D25C7B" w14:paraId="51716A84" w14:textId="77777777" w:rsidTr="00E2486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6E5D6A7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Starters</w:t>
            </w: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 xml:space="preserve"> (6/8 anni)</w:t>
            </w:r>
          </w:p>
        </w:tc>
        <w:tc>
          <w:tcPr>
            <w:tcW w:w="2409" w:type="dxa"/>
            <w:vAlign w:val="center"/>
          </w:tcPr>
          <w:p w14:paraId="0A687D64" w14:textId="77777777" w:rsidR="00A0406D" w:rsidRPr="00FF0394" w:rsidRDefault="00A0406D" w:rsidP="00A040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60</w:t>
            </w:r>
            <w:r w:rsidR="00E2486A" w:rsidRPr="00FF0394">
              <w:rPr>
                <w:rFonts w:asciiTheme="majorHAnsi" w:hAnsiTheme="majorHAnsi"/>
                <w:sz w:val="20"/>
                <w:szCs w:val="20"/>
              </w:rPr>
              <w:t xml:space="preserve"> + 5 Social</w:t>
            </w:r>
          </w:p>
        </w:tc>
        <w:tc>
          <w:tcPr>
            <w:tcW w:w="3173" w:type="dxa"/>
            <w:gridSpan w:val="2"/>
            <w:vAlign w:val="center"/>
          </w:tcPr>
          <w:p w14:paraId="659F2C0F" w14:textId="77777777" w:rsidR="00A0406D" w:rsidRPr="00FF0394" w:rsidRDefault="00A0406D" w:rsidP="0015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€  8</w:t>
            </w:r>
            <w:r w:rsidR="00E2486A" w:rsidRPr="00FF0394">
              <w:rPr>
                <w:rFonts w:asciiTheme="majorHAnsi" w:hAnsiTheme="majorHAnsi"/>
                <w:sz w:val="20"/>
                <w:szCs w:val="20"/>
              </w:rPr>
              <w:t>4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>0,00</w:t>
            </w:r>
            <w:r w:rsidR="00E2486A" w:rsidRPr="00FF03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14:paraId="266A2746" w14:textId="77777777" w:rsidR="00A0406D" w:rsidRPr="00FF0394" w:rsidRDefault="00A0406D" w:rsidP="0076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="Cambria" w:hAnsi="Cambria"/>
                <w:sz w:val="20"/>
                <w:szCs w:val="20"/>
              </w:rPr>
              <w:t xml:space="preserve">  7</w:t>
            </w:r>
            <w:r w:rsidR="0076424A">
              <w:rPr>
                <w:rFonts w:ascii="Cambria" w:hAnsi="Cambria"/>
                <w:sz w:val="20"/>
                <w:szCs w:val="20"/>
              </w:rPr>
              <w:t>4</w:t>
            </w:r>
            <w:r w:rsidRPr="00FF0394">
              <w:rPr>
                <w:rFonts w:ascii="Cambria" w:hAnsi="Cambria"/>
                <w:sz w:val="20"/>
                <w:szCs w:val="20"/>
              </w:rPr>
              <w:t>0,00</w:t>
            </w:r>
          </w:p>
        </w:tc>
      </w:tr>
      <w:tr w:rsidR="00A0406D" w:rsidRPr="00D25C7B" w14:paraId="5492C5CC" w14:textId="77777777" w:rsidTr="00E2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07102BBD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Corsi Intensivi</w:t>
            </w:r>
            <w:r w:rsidR="00E71B9E" w:rsidRPr="00FF0394">
              <w:rPr>
                <w:rFonts w:asciiTheme="majorHAnsi" w:hAnsiTheme="majorHAnsi"/>
                <w:i w:val="0"/>
                <w:sz w:val="20"/>
                <w:szCs w:val="20"/>
              </w:rPr>
              <w:t xml:space="preserve"> Adulti</w:t>
            </w:r>
          </w:p>
          <w:p w14:paraId="126AA6B6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Maggio – Giugno</w:t>
            </w:r>
          </w:p>
          <w:p w14:paraId="208A5EAC" w14:textId="77777777" w:rsidR="00A0406D" w:rsidRPr="00FF0394" w:rsidRDefault="00A0406D" w:rsidP="00A0406D">
            <w:pPr>
              <w:pStyle w:val="Titolo2"/>
              <w:spacing w:before="0"/>
              <w:outlineLvl w:val="1"/>
              <w:rPr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Luglio – Settembre</w:t>
            </w:r>
          </w:p>
        </w:tc>
        <w:tc>
          <w:tcPr>
            <w:tcW w:w="2409" w:type="dxa"/>
            <w:vAlign w:val="center"/>
          </w:tcPr>
          <w:p w14:paraId="775EBC0E" w14:textId="77777777" w:rsidR="00A0406D" w:rsidRPr="00FF0394" w:rsidRDefault="00A0406D" w:rsidP="00E7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4</w:t>
            </w:r>
            <w:r w:rsidR="00E71B9E" w:rsidRPr="00FF0394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173" w:type="dxa"/>
            <w:gridSpan w:val="2"/>
            <w:vAlign w:val="center"/>
          </w:tcPr>
          <w:p w14:paraId="0861618C" w14:textId="77777777" w:rsidR="00A0406D" w:rsidRPr="00FF0394" w:rsidRDefault="00A0406D" w:rsidP="00E71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 xml:space="preserve">€  </w:t>
            </w:r>
            <w:r w:rsidR="00E71B9E" w:rsidRPr="00FF0394">
              <w:rPr>
                <w:rFonts w:asciiTheme="majorHAnsi" w:hAnsiTheme="majorHAnsi"/>
                <w:sz w:val="20"/>
                <w:szCs w:val="20"/>
              </w:rPr>
              <w:t>750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>,00</w:t>
            </w:r>
          </w:p>
        </w:tc>
        <w:tc>
          <w:tcPr>
            <w:tcW w:w="2067" w:type="dxa"/>
            <w:vAlign w:val="center"/>
          </w:tcPr>
          <w:p w14:paraId="1AE7E019" w14:textId="77777777" w:rsidR="00A0406D" w:rsidRPr="00FF0394" w:rsidRDefault="00A0406D" w:rsidP="00A0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76424A">
              <w:rPr>
                <w:rFonts w:ascii="Cambria" w:hAnsi="Cambria"/>
                <w:sz w:val="20"/>
                <w:szCs w:val="20"/>
              </w:rPr>
              <w:t>68</w:t>
            </w:r>
            <w:r w:rsidRPr="00FF0394">
              <w:rPr>
                <w:rFonts w:ascii="Cambria" w:hAnsi="Cambria"/>
                <w:sz w:val="20"/>
                <w:szCs w:val="20"/>
              </w:rPr>
              <w:t>0,00</w:t>
            </w:r>
          </w:p>
          <w:p w14:paraId="4C8CE750" w14:textId="77777777" w:rsidR="00A0406D" w:rsidRPr="00FF0394" w:rsidRDefault="00A0406D" w:rsidP="00A0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1B9E" w:rsidRPr="00D25C7B" w14:paraId="33C5E840" w14:textId="77777777" w:rsidTr="00E2486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1DBB05DE" w14:textId="77777777" w:rsidR="00E71B9E" w:rsidRPr="00FF0394" w:rsidRDefault="00E71B9E" w:rsidP="00E71B9E">
            <w:pPr>
              <w:pStyle w:val="Titolo2"/>
              <w:spacing w:before="0"/>
              <w:outlineLvl w:val="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Corsi Intensivi Ragazzi</w:t>
            </w:r>
          </w:p>
          <w:p w14:paraId="2ADCD890" w14:textId="77777777" w:rsidR="00E71B9E" w:rsidRPr="00FF0394" w:rsidRDefault="00E71B9E" w:rsidP="00BF0434">
            <w:pPr>
              <w:pStyle w:val="Titolo2"/>
              <w:spacing w:before="0"/>
              <w:outlineLvl w:val="1"/>
              <w:rPr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Giugno</w:t>
            </w:r>
            <w:r w:rsidR="00BF0434" w:rsidRPr="00FF0394">
              <w:rPr>
                <w:rFonts w:asciiTheme="majorHAnsi" w:hAnsiTheme="majorHAnsi"/>
                <w:i w:val="0"/>
                <w:sz w:val="20"/>
                <w:szCs w:val="20"/>
              </w:rPr>
              <w:t xml:space="preserve">- Luglio – </w:t>
            </w:r>
            <w:proofErr w:type="spellStart"/>
            <w:r w:rsidR="00BF0434" w:rsidRPr="00FF0394">
              <w:rPr>
                <w:rFonts w:asciiTheme="majorHAnsi" w:hAnsiTheme="majorHAnsi"/>
                <w:i w:val="0"/>
                <w:sz w:val="20"/>
                <w:szCs w:val="20"/>
              </w:rPr>
              <w:t>Sett</w:t>
            </w:r>
            <w:proofErr w:type="spellEnd"/>
            <w:r w:rsidR="00BF0434" w:rsidRPr="00FF0394">
              <w:rPr>
                <w:rFonts w:asciiTheme="majorHAnsi" w:hAnsiTheme="majorHAnsi"/>
                <w:i w:val="0"/>
                <w:sz w:val="20"/>
                <w:szCs w:val="20"/>
              </w:rPr>
              <w:t>.</w:t>
            </w:r>
          </w:p>
        </w:tc>
        <w:tc>
          <w:tcPr>
            <w:tcW w:w="2409" w:type="dxa"/>
            <w:vAlign w:val="center"/>
          </w:tcPr>
          <w:p w14:paraId="756CC7A7" w14:textId="77777777" w:rsidR="00E71B9E" w:rsidRPr="00FF0394" w:rsidRDefault="00E71B9E" w:rsidP="00E71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3173" w:type="dxa"/>
            <w:gridSpan w:val="2"/>
            <w:vAlign w:val="center"/>
          </w:tcPr>
          <w:p w14:paraId="69344C79" w14:textId="77777777" w:rsidR="00E71B9E" w:rsidRPr="00FF0394" w:rsidRDefault="00E71B9E" w:rsidP="00E71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€  640,00</w:t>
            </w:r>
          </w:p>
        </w:tc>
        <w:tc>
          <w:tcPr>
            <w:tcW w:w="2067" w:type="dxa"/>
            <w:vAlign w:val="center"/>
          </w:tcPr>
          <w:p w14:paraId="1666B313" w14:textId="77777777" w:rsidR="00E71B9E" w:rsidRPr="00FF0394" w:rsidRDefault="00E71B9E" w:rsidP="00E71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="Cambria" w:hAnsi="Cambria"/>
                <w:sz w:val="20"/>
                <w:szCs w:val="20"/>
              </w:rPr>
              <w:t xml:space="preserve">  5</w:t>
            </w:r>
            <w:r w:rsidR="0076424A">
              <w:rPr>
                <w:rFonts w:ascii="Cambria" w:hAnsi="Cambria"/>
                <w:sz w:val="20"/>
                <w:szCs w:val="20"/>
              </w:rPr>
              <w:t>8</w:t>
            </w:r>
            <w:r w:rsidRPr="00FF0394">
              <w:rPr>
                <w:rFonts w:ascii="Cambria" w:hAnsi="Cambria"/>
                <w:sz w:val="20"/>
                <w:szCs w:val="20"/>
              </w:rPr>
              <w:t>0,00</w:t>
            </w:r>
          </w:p>
          <w:p w14:paraId="7CF08FB4" w14:textId="77777777" w:rsidR="00E71B9E" w:rsidRPr="00FF0394" w:rsidRDefault="00E71B9E" w:rsidP="00E71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6B9C77" w14:textId="77777777" w:rsidR="00A0406D" w:rsidRDefault="00A0406D" w:rsidP="00A0406D">
      <w:pPr>
        <w:pStyle w:val="Paragrafoelenco"/>
        <w:rPr>
          <w:rFonts w:ascii="Cambria" w:hAnsi="Cambria"/>
          <w:b/>
          <w:color w:val="1F497D" w:themeColor="text2"/>
        </w:rPr>
      </w:pPr>
      <w:r w:rsidRPr="00FF0394">
        <w:rPr>
          <w:rFonts w:ascii="Cambria" w:hAnsi="Cambria"/>
          <w:b/>
          <w:color w:val="1F497D" w:themeColor="text2"/>
        </w:rPr>
        <w:t>CORSI INDIV</w:t>
      </w:r>
      <w:r w:rsidR="00155169" w:rsidRPr="00FF0394">
        <w:rPr>
          <w:rFonts w:ascii="Cambria" w:hAnsi="Cambria"/>
          <w:b/>
          <w:color w:val="1F497D" w:themeColor="text2"/>
        </w:rPr>
        <w:t>IDUALI DI INGLESE PRESSO NS SEDE</w:t>
      </w:r>
    </w:p>
    <w:p w14:paraId="1D5E6A6F" w14:textId="77777777" w:rsidR="00FF0394" w:rsidRPr="00FF0394" w:rsidRDefault="00FF0394" w:rsidP="00A0406D">
      <w:pPr>
        <w:pStyle w:val="Paragrafoelenco"/>
        <w:rPr>
          <w:rFonts w:ascii="Cambria" w:hAnsi="Cambria"/>
          <w:b/>
          <w:color w:val="1F497D" w:themeColor="text2"/>
        </w:rPr>
      </w:pPr>
    </w:p>
    <w:p w14:paraId="4A25D8B3" w14:textId="77777777" w:rsidR="00A0406D" w:rsidRPr="00EE77EA" w:rsidRDefault="00A0406D" w:rsidP="00A0406D">
      <w:pPr>
        <w:pStyle w:val="Paragrafoelenco"/>
        <w:rPr>
          <w:rFonts w:ascii="Cambria" w:hAnsi="Cambria"/>
          <w:b/>
          <w:color w:val="1F497D" w:themeColor="text2"/>
          <w:sz w:val="12"/>
        </w:rPr>
      </w:pPr>
    </w:p>
    <w:p w14:paraId="28F72398" w14:textId="77777777" w:rsidR="00A0406D" w:rsidRPr="00A0406D" w:rsidRDefault="00A0406D" w:rsidP="00A0406D">
      <w:pPr>
        <w:ind w:right="566"/>
        <w:jc w:val="both"/>
        <w:rPr>
          <w:rFonts w:ascii="Cambria" w:hAnsi="Cambria"/>
          <w:color w:val="1F497D" w:themeColor="text2"/>
          <w:sz w:val="16"/>
        </w:rPr>
      </w:pPr>
    </w:p>
    <w:tbl>
      <w:tblPr>
        <w:tblStyle w:val="Sfondochiaro-Colore11"/>
        <w:tblpPr w:leftFromText="141" w:rightFromText="141" w:vertAnchor="text" w:horzAnchor="margin" w:tblpXSpec="center" w:tblpY="-137"/>
        <w:tblW w:w="0" w:type="auto"/>
        <w:tblLook w:val="04A0" w:firstRow="1" w:lastRow="0" w:firstColumn="1" w:lastColumn="0" w:noHBand="0" w:noVBand="1"/>
      </w:tblPr>
      <w:tblGrid>
        <w:gridCol w:w="2147"/>
        <w:gridCol w:w="2433"/>
        <w:gridCol w:w="2658"/>
      </w:tblGrid>
      <w:tr w:rsidR="00155169" w:rsidRPr="00C77CCF" w14:paraId="6C006CBD" w14:textId="77777777" w:rsidTr="00155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vAlign w:val="center"/>
          </w:tcPr>
          <w:p w14:paraId="2C1D4C85" w14:textId="77777777" w:rsidR="00155169" w:rsidRPr="00FF0394" w:rsidRDefault="00155169" w:rsidP="0010590A">
            <w:pPr>
              <w:pStyle w:val="Titolo2"/>
              <w:spacing w:before="0"/>
              <w:outlineLvl w:val="1"/>
              <w:rPr>
                <w:rFonts w:asciiTheme="majorHAnsi" w:hAnsiTheme="majorHAnsi"/>
                <w:b/>
                <w:i w:val="0"/>
                <w:sz w:val="22"/>
                <w:szCs w:val="22"/>
              </w:rPr>
            </w:pPr>
            <w:r w:rsidRPr="00FF0394">
              <w:rPr>
                <w:rFonts w:asciiTheme="majorHAnsi" w:hAnsiTheme="majorHAnsi"/>
                <w:b/>
                <w:i w:val="0"/>
                <w:sz w:val="22"/>
                <w:szCs w:val="22"/>
              </w:rPr>
              <w:t>Corso</w:t>
            </w:r>
          </w:p>
        </w:tc>
        <w:tc>
          <w:tcPr>
            <w:tcW w:w="2433" w:type="dxa"/>
            <w:vAlign w:val="center"/>
          </w:tcPr>
          <w:p w14:paraId="7B0D5D09" w14:textId="77777777" w:rsidR="00155169" w:rsidRPr="00C77CCF" w:rsidRDefault="00155169" w:rsidP="0010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77CCF">
              <w:rPr>
                <w:rFonts w:asciiTheme="majorHAnsi" w:hAnsiTheme="majorHAnsi"/>
              </w:rPr>
              <w:t>Costo Listino</w:t>
            </w:r>
          </w:p>
        </w:tc>
        <w:tc>
          <w:tcPr>
            <w:tcW w:w="2658" w:type="dxa"/>
            <w:vAlign w:val="center"/>
          </w:tcPr>
          <w:p w14:paraId="4AB7107D" w14:textId="77777777" w:rsidR="00155169" w:rsidRPr="00C77CCF" w:rsidRDefault="00155169" w:rsidP="0010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C77CCF">
              <w:rPr>
                <w:rFonts w:asciiTheme="majorHAnsi" w:hAnsiTheme="majorHAnsi"/>
              </w:rPr>
              <w:t>Costo in convenzione</w:t>
            </w:r>
          </w:p>
        </w:tc>
      </w:tr>
      <w:tr w:rsidR="00155169" w:rsidRPr="00C77CCF" w14:paraId="30C4ACA1" w14:textId="77777777" w:rsidTr="0015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vAlign w:val="center"/>
          </w:tcPr>
          <w:p w14:paraId="67588CFD" w14:textId="77777777" w:rsidR="00155169" w:rsidRPr="00FF0394" w:rsidRDefault="00155169" w:rsidP="0010590A">
            <w:pPr>
              <w:pStyle w:val="Titolo2"/>
              <w:spacing w:before="0"/>
              <w:outlineLvl w:val="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10 ore</w:t>
            </w:r>
          </w:p>
        </w:tc>
        <w:tc>
          <w:tcPr>
            <w:tcW w:w="2433" w:type="dxa"/>
            <w:vAlign w:val="center"/>
          </w:tcPr>
          <w:p w14:paraId="4B25A957" w14:textId="77777777" w:rsidR="00155169" w:rsidRPr="00FF0394" w:rsidRDefault="00155169" w:rsidP="0010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i/>
                <w:iCs/>
                <w:caps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 xml:space="preserve">  500,00</w:t>
            </w:r>
          </w:p>
        </w:tc>
        <w:tc>
          <w:tcPr>
            <w:tcW w:w="2658" w:type="dxa"/>
            <w:vAlign w:val="center"/>
          </w:tcPr>
          <w:p w14:paraId="7EDE49DD" w14:textId="77777777" w:rsidR="00155169" w:rsidRPr="00FF0394" w:rsidRDefault="00155169" w:rsidP="00F11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i/>
                <w:iCs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 xml:space="preserve">  4</w:t>
            </w:r>
            <w:r w:rsidR="00F11077">
              <w:rPr>
                <w:rFonts w:asciiTheme="majorHAnsi" w:hAnsiTheme="majorHAnsi"/>
                <w:sz w:val="20"/>
                <w:szCs w:val="20"/>
              </w:rPr>
              <w:t>5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</w:tr>
      <w:tr w:rsidR="00155169" w:rsidRPr="00C77CCF" w14:paraId="20B805F9" w14:textId="77777777" w:rsidTr="00155169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vAlign w:val="center"/>
          </w:tcPr>
          <w:p w14:paraId="041F7462" w14:textId="77777777" w:rsidR="00155169" w:rsidRPr="00FF0394" w:rsidRDefault="00155169" w:rsidP="0010590A">
            <w:pPr>
              <w:pStyle w:val="Titolo2"/>
              <w:spacing w:before="0"/>
              <w:outlineLvl w:val="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30 ore</w:t>
            </w:r>
          </w:p>
        </w:tc>
        <w:tc>
          <w:tcPr>
            <w:tcW w:w="2433" w:type="dxa"/>
            <w:vAlign w:val="center"/>
          </w:tcPr>
          <w:p w14:paraId="45C0898D" w14:textId="77777777" w:rsidR="00155169" w:rsidRPr="00FF0394" w:rsidRDefault="00155169" w:rsidP="0010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i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€  1.410,00</w:t>
            </w:r>
          </w:p>
        </w:tc>
        <w:tc>
          <w:tcPr>
            <w:tcW w:w="2658" w:type="dxa"/>
            <w:vAlign w:val="center"/>
          </w:tcPr>
          <w:p w14:paraId="0669B7AC" w14:textId="77777777" w:rsidR="00155169" w:rsidRPr="00FF0394" w:rsidRDefault="00155169" w:rsidP="00F11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i/>
                <w:sz w:val="20"/>
                <w:szCs w:val="20"/>
              </w:rPr>
            </w:pPr>
            <w:r w:rsidRPr="00FF0394">
              <w:rPr>
                <w:rFonts w:asciiTheme="majorHAnsi" w:hAnsiTheme="majorHAnsi"/>
                <w:sz w:val="20"/>
                <w:szCs w:val="20"/>
              </w:rPr>
              <w:t>€  1.</w:t>
            </w:r>
            <w:r w:rsidR="00F11077">
              <w:rPr>
                <w:rFonts w:asciiTheme="majorHAnsi" w:hAnsiTheme="majorHAnsi"/>
                <w:sz w:val="20"/>
                <w:szCs w:val="20"/>
              </w:rPr>
              <w:t>30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</w:tr>
      <w:tr w:rsidR="00155169" w:rsidRPr="00C77CCF" w14:paraId="64713E4B" w14:textId="77777777" w:rsidTr="0015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7" w:type="dxa"/>
            <w:vAlign w:val="center"/>
          </w:tcPr>
          <w:p w14:paraId="4EC9D5AE" w14:textId="77777777" w:rsidR="00155169" w:rsidRPr="00FF0394" w:rsidRDefault="00155169" w:rsidP="0010590A">
            <w:pPr>
              <w:pStyle w:val="Titolo2"/>
              <w:spacing w:before="0"/>
              <w:outlineLvl w:val="1"/>
              <w:rPr>
                <w:rFonts w:asciiTheme="majorHAnsi" w:hAnsiTheme="majorHAnsi"/>
                <w:i w:val="0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i w:val="0"/>
                <w:sz w:val="20"/>
                <w:szCs w:val="20"/>
              </w:rPr>
              <w:t>50 ore</w:t>
            </w:r>
          </w:p>
        </w:tc>
        <w:tc>
          <w:tcPr>
            <w:tcW w:w="2433" w:type="dxa"/>
            <w:vAlign w:val="center"/>
          </w:tcPr>
          <w:p w14:paraId="30176534" w14:textId="77777777" w:rsidR="00155169" w:rsidRPr="00FF0394" w:rsidRDefault="00155169" w:rsidP="0010590A">
            <w:pPr>
              <w:pStyle w:val="Titolo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 w:val="0"/>
                <w:i w:val="0"/>
                <w:sz w:val="20"/>
                <w:szCs w:val="20"/>
              </w:rPr>
            </w:pPr>
            <w:r w:rsidRPr="00FF0394">
              <w:rPr>
                <w:rFonts w:asciiTheme="majorHAnsi" w:hAnsiTheme="majorHAnsi"/>
                <w:b w:val="0"/>
                <w:i w:val="0"/>
                <w:sz w:val="20"/>
                <w:szCs w:val="20"/>
              </w:rPr>
              <w:t>€  2.250,00</w:t>
            </w:r>
          </w:p>
        </w:tc>
        <w:tc>
          <w:tcPr>
            <w:tcW w:w="2658" w:type="dxa"/>
            <w:vAlign w:val="center"/>
          </w:tcPr>
          <w:p w14:paraId="0C925270" w14:textId="77777777" w:rsidR="00155169" w:rsidRPr="00FF0394" w:rsidRDefault="00155169" w:rsidP="00F11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  <w:b/>
                <w:i/>
                <w:sz w:val="20"/>
                <w:szCs w:val="20"/>
              </w:rPr>
            </w:pPr>
            <w:r w:rsidRPr="00FF0394">
              <w:rPr>
                <w:rFonts w:ascii="Cambria" w:hAnsi="Cambria"/>
                <w:color w:val="365F91"/>
                <w:sz w:val="20"/>
                <w:szCs w:val="20"/>
              </w:rPr>
              <w:t>€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 xml:space="preserve">  2.</w:t>
            </w:r>
            <w:r w:rsidR="00F11077">
              <w:rPr>
                <w:rFonts w:asciiTheme="majorHAnsi" w:hAnsiTheme="majorHAnsi"/>
                <w:sz w:val="20"/>
                <w:szCs w:val="20"/>
              </w:rPr>
              <w:t>10</w:t>
            </w:r>
            <w:r w:rsidRPr="00FF0394"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</w:tr>
    </w:tbl>
    <w:p w14:paraId="676FB882" w14:textId="77777777" w:rsidR="00155169" w:rsidRDefault="00155169" w:rsidP="00155169">
      <w:pPr>
        <w:pStyle w:val="Paragrafoelenco"/>
        <w:ind w:right="566"/>
        <w:jc w:val="left"/>
        <w:rPr>
          <w:rFonts w:ascii="Cambria" w:hAnsi="Cambria"/>
          <w:color w:val="1F497D" w:themeColor="text2"/>
        </w:rPr>
      </w:pPr>
    </w:p>
    <w:p w14:paraId="44063755" w14:textId="77777777" w:rsidR="00155169" w:rsidRDefault="00155169" w:rsidP="00155169">
      <w:pPr>
        <w:pStyle w:val="Paragrafoelenco"/>
        <w:ind w:right="566"/>
        <w:jc w:val="both"/>
        <w:rPr>
          <w:rFonts w:ascii="Cambria" w:hAnsi="Cambria"/>
          <w:color w:val="1F497D" w:themeColor="text2"/>
        </w:rPr>
      </w:pPr>
      <w:r>
        <w:rPr>
          <w:rFonts w:ascii="Cambria" w:hAnsi="Cambria"/>
          <w:color w:val="1F497D" w:themeColor="text2"/>
        </w:rPr>
        <w:t xml:space="preserve">          </w:t>
      </w:r>
    </w:p>
    <w:p w14:paraId="3D858521" w14:textId="77777777" w:rsidR="00155169" w:rsidRDefault="00155169" w:rsidP="00155169">
      <w:pPr>
        <w:pStyle w:val="Paragrafoelenco"/>
        <w:ind w:right="566"/>
        <w:jc w:val="both"/>
        <w:rPr>
          <w:rFonts w:ascii="Cambria" w:hAnsi="Cambria"/>
          <w:color w:val="1F497D" w:themeColor="text2"/>
        </w:rPr>
      </w:pPr>
    </w:p>
    <w:p w14:paraId="4651273E" w14:textId="77777777" w:rsidR="00155169" w:rsidRDefault="00155169" w:rsidP="00155169">
      <w:pPr>
        <w:pStyle w:val="Paragrafoelenco"/>
        <w:ind w:right="566"/>
        <w:jc w:val="both"/>
        <w:rPr>
          <w:rFonts w:ascii="Cambria" w:hAnsi="Cambria"/>
          <w:color w:val="1F497D" w:themeColor="text2"/>
        </w:rPr>
      </w:pPr>
    </w:p>
    <w:p w14:paraId="325B50B6" w14:textId="77777777" w:rsidR="00155169" w:rsidRDefault="00155169" w:rsidP="00155169">
      <w:pPr>
        <w:pStyle w:val="Paragrafoelenco"/>
        <w:ind w:right="566"/>
        <w:jc w:val="both"/>
        <w:rPr>
          <w:rFonts w:ascii="Cambria" w:hAnsi="Cambria"/>
          <w:color w:val="1F497D" w:themeColor="text2"/>
        </w:rPr>
      </w:pPr>
    </w:p>
    <w:p w14:paraId="74343220" w14:textId="77777777" w:rsidR="00155169" w:rsidRDefault="00155169" w:rsidP="00155169">
      <w:pPr>
        <w:pStyle w:val="Paragrafoelenco"/>
        <w:ind w:right="566"/>
        <w:jc w:val="both"/>
        <w:rPr>
          <w:rFonts w:ascii="Cambria" w:hAnsi="Cambria"/>
          <w:color w:val="1F497D" w:themeColor="text2"/>
        </w:rPr>
      </w:pPr>
    </w:p>
    <w:p w14:paraId="1173F7EE" w14:textId="77777777" w:rsidR="00155169" w:rsidRDefault="00155169" w:rsidP="00155169">
      <w:pPr>
        <w:pStyle w:val="Paragrafoelenco"/>
        <w:ind w:right="566"/>
        <w:jc w:val="both"/>
        <w:rPr>
          <w:rFonts w:ascii="Cambria" w:hAnsi="Cambria"/>
          <w:color w:val="1F497D" w:themeColor="text2"/>
        </w:rPr>
      </w:pPr>
    </w:p>
    <w:p w14:paraId="28FB1425" w14:textId="02E9FCF4" w:rsidR="00155169" w:rsidRPr="00FF0394" w:rsidRDefault="00F97DBE" w:rsidP="00155169">
      <w:pPr>
        <w:pStyle w:val="Paragrafoelenco"/>
        <w:ind w:right="566"/>
        <w:jc w:val="left"/>
        <w:rPr>
          <w:rFonts w:ascii="Cambria" w:hAnsi="Cambria"/>
          <w:color w:val="1F497D" w:themeColor="text2"/>
          <w:sz w:val="20"/>
          <w:szCs w:val="20"/>
        </w:rPr>
      </w:pPr>
      <w:r>
        <w:rPr>
          <w:rFonts w:ascii="Cambria" w:hAnsi="Cambria"/>
          <w:color w:val="1F497D" w:themeColor="text2"/>
          <w:sz w:val="20"/>
          <w:szCs w:val="20"/>
        </w:rPr>
        <w:t xml:space="preserve"> </w:t>
      </w:r>
      <w:r w:rsidR="00155169" w:rsidRPr="00FF0394">
        <w:rPr>
          <w:rFonts w:ascii="Cambria" w:hAnsi="Cambria"/>
          <w:color w:val="1F497D" w:themeColor="text2"/>
          <w:sz w:val="20"/>
          <w:szCs w:val="20"/>
        </w:rPr>
        <w:t xml:space="preserve">E’ </w:t>
      </w:r>
      <w:r w:rsidR="00A0406D" w:rsidRPr="00FF0394">
        <w:rPr>
          <w:rFonts w:ascii="Cambria" w:hAnsi="Cambria"/>
          <w:color w:val="1F497D" w:themeColor="text2"/>
          <w:sz w:val="20"/>
          <w:szCs w:val="20"/>
        </w:rPr>
        <w:t>possibile condividere il modulo</w:t>
      </w:r>
      <w:r w:rsidR="00155169" w:rsidRPr="00FF0394">
        <w:rPr>
          <w:rFonts w:ascii="Cambria" w:hAnsi="Cambria"/>
          <w:color w:val="1F497D" w:themeColor="text2"/>
          <w:sz w:val="20"/>
          <w:szCs w:val="20"/>
        </w:rPr>
        <w:t xml:space="preserve"> individuale con un 2° studente.</w:t>
      </w:r>
    </w:p>
    <w:p w14:paraId="6A7AC525" w14:textId="77777777" w:rsidR="00F97DBE" w:rsidRDefault="00155169" w:rsidP="00155169">
      <w:pPr>
        <w:pStyle w:val="Paragrafoelenco"/>
        <w:ind w:right="566"/>
        <w:jc w:val="left"/>
        <w:rPr>
          <w:rFonts w:ascii="Cambria" w:hAnsi="Cambria"/>
          <w:color w:val="1F497D" w:themeColor="text2"/>
          <w:sz w:val="20"/>
          <w:szCs w:val="20"/>
        </w:rPr>
      </w:pPr>
      <w:r w:rsidRPr="00FF0394">
        <w:rPr>
          <w:rFonts w:ascii="Cambria" w:hAnsi="Cambria"/>
          <w:color w:val="1F497D" w:themeColor="text2"/>
          <w:sz w:val="20"/>
          <w:szCs w:val="20"/>
        </w:rPr>
        <w:t>Alla tariffa in convenzione s</w:t>
      </w:r>
      <w:r w:rsidR="002E1C77" w:rsidRPr="00FF0394">
        <w:rPr>
          <w:rFonts w:ascii="Cambria" w:hAnsi="Cambria"/>
          <w:color w:val="1F497D" w:themeColor="text2"/>
          <w:sz w:val="20"/>
          <w:szCs w:val="20"/>
        </w:rPr>
        <w:t>arà a</w:t>
      </w:r>
      <w:r w:rsidR="00A0406D" w:rsidRPr="00FF0394">
        <w:rPr>
          <w:rFonts w:ascii="Cambria" w:hAnsi="Cambria"/>
          <w:color w:val="1F497D" w:themeColor="text2"/>
          <w:sz w:val="20"/>
          <w:szCs w:val="20"/>
        </w:rPr>
        <w:t>pplica</w:t>
      </w:r>
      <w:r w:rsidR="002E1C77" w:rsidRPr="00FF0394">
        <w:rPr>
          <w:rFonts w:ascii="Cambria" w:hAnsi="Cambria"/>
          <w:color w:val="1F497D" w:themeColor="text2"/>
          <w:sz w:val="20"/>
          <w:szCs w:val="20"/>
        </w:rPr>
        <w:t>ta</w:t>
      </w:r>
      <w:r w:rsidR="00A0406D" w:rsidRPr="00FF0394">
        <w:rPr>
          <w:rFonts w:ascii="Cambria" w:hAnsi="Cambria"/>
          <w:color w:val="1F497D" w:themeColor="text2"/>
          <w:sz w:val="20"/>
          <w:szCs w:val="20"/>
        </w:rPr>
        <w:t xml:space="preserve"> una maggiorazione di € 15.00 </w:t>
      </w:r>
      <w:r w:rsidRPr="00FF0394">
        <w:rPr>
          <w:rFonts w:ascii="Cambria" w:hAnsi="Cambria"/>
          <w:color w:val="1F497D" w:themeColor="text2"/>
          <w:sz w:val="20"/>
          <w:szCs w:val="20"/>
        </w:rPr>
        <w:t>per ogni ora di lezione.</w:t>
      </w:r>
    </w:p>
    <w:p w14:paraId="43408923" w14:textId="3452E07C" w:rsidR="00A0406D" w:rsidRPr="00FF0394" w:rsidRDefault="00155169" w:rsidP="00155169">
      <w:pPr>
        <w:pStyle w:val="Paragrafoelenco"/>
        <w:ind w:right="566"/>
        <w:jc w:val="left"/>
        <w:rPr>
          <w:rFonts w:ascii="Cambria" w:hAnsi="Cambria"/>
          <w:color w:val="1F497D" w:themeColor="text2"/>
          <w:sz w:val="20"/>
          <w:szCs w:val="20"/>
        </w:rPr>
      </w:pPr>
      <w:r w:rsidRPr="00FF0394">
        <w:rPr>
          <w:rFonts w:ascii="Cambria" w:hAnsi="Cambria"/>
          <w:color w:val="1F497D" w:themeColor="text2"/>
          <w:sz w:val="20"/>
          <w:szCs w:val="20"/>
        </w:rPr>
        <w:t>Il costo risultante sarà suddivis</w:t>
      </w:r>
      <w:r w:rsidR="00FF0394" w:rsidRPr="00FF0394">
        <w:rPr>
          <w:rFonts w:ascii="Cambria" w:hAnsi="Cambria"/>
          <w:color w:val="1F497D" w:themeColor="text2"/>
          <w:sz w:val="20"/>
          <w:szCs w:val="20"/>
        </w:rPr>
        <w:t>o</w:t>
      </w:r>
      <w:r w:rsidRPr="00FF0394">
        <w:rPr>
          <w:rFonts w:ascii="Cambria" w:hAnsi="Cambria"/>
          <w:color w:val="1F497D" w:themeColor="text2"/>
          <w:sz w:val="20"/>
          <w:szCs w:val="20"/>
        </w:rPr>
        <w:t xml:space="preserve"> tra i due studenti.</w:t>
      </w:r>
    </w:p>
    <w:p w14:paraId="1DD9D850" w14:textId="77777777" w:rsidR="00A0406D" w:rsidRPr="00FF0394" w:rsidRDefault="00A0406D" w:rsidP="00FF0394">
      <w:pPr>
        <w:pStyle w:val="Paragrafoelenco"/>
        <w:ind w:right="566"/>
        <w:jc w:val="both"/>
        <w:rPr>
          <w:rFonts w:ascii="Cambria" w:hAnsi="Cambria"/>
          <w:color w:val="1F497D" w:themeColor="text2"/>
          <w:sz w:val="20"/>
          <w:szCs w:val="20"/>
        </w:rPr>
      </w:pPr>
      <w:r w:rsidRPr="00FF0394">
        <w:rPr>
          <w:rFonts w:ascii="Cambria" w:hAnsi="Cambria"/>
          <w:color w:val="1F497D" w:themeColor="text2"/>
          <w:sz w:val="20"/>
          <w:szCs w:val="20"/>
        </w:rPr>
        <w:t xml:space="preserve">La </w:t>
      </w:r>
      <w:r w:rsidR="002E1C77" w:rsidRPr="00FF0394">
        <w:rPr>
          <w:rFonts w:ascii="Cambria" w:hAnsi="Cambria"/>
          <w:color w:val="1F497D" w:themeColor="text2"/>
          <w:sz w:val="20"/>
          <w:szCs w:val="20"/>
        </w:rPr>
        <w:t>quota di iscrizione per tutti i corsi in tabella</w:t>
      </w:r>
      <w:r w:rsidRPr="00FF0394">
        <w:rPr>
          <w:rFonts w:ascii="Cambria" w:hAnsi="Cambria"/>
          <w:color w:val="1F497D" w:themeColor="text2"/>
          <w:sz w:val="20"/>
          <w:szCs w:val="20"/>
        </w:rPr>
        <w:t>, è pari ad € 40.00 anziché € 80.00.</w:t>
      </w:r>
    </w:p>
    <w:p w14:paraId="494C2B4F" w14:textId="77777777" w:rsidR="008227E2" w:rsidRDefault="008227E2" w:rsidP="00FF0394">
      <w:pPr>
        <w:ind w:right="566"/>
        <w:jc w:val="left"/>
        <w:rPr>
          <w:rFonts w:ascii="Cambria" w:hAnsi="Cambria"/>
          <w:color w:val="1F497D" w:themeColor="text2"/>
          <w:sz w:val="20"/>
          <w:szCs w:val="20"/>
        </w:rPr>
      </w:pPr>
    </w:p>
    <w:p w14:paraId="0A266306" w14:textId="77777777" w:rsidR="00FF0394" w:rsidRPr="00286807" w:rsidRDefault="008227E2" w:rsidP="008227E2">
      <w:pPr>
        <w:ind w:right="566"/>
        <w:rPr>
          <w:rFonts w:ascii="Cambria" w:hAnsi="Cambria"/>
          <w:b/>
          <w:color w:val="1F497D" w:themeColor="text2"/>
          <w:sz w:val="24"/>
          <w:szCs w:val="24"/>
        </w:rPr>
      </w:pPr>
      <w:r w:rsidRPr="00286807">
        <w:rPr>
          <w:rFonts w:ascii="Cambria" w:hAnsi="Cambria"/>
          <w:b/>
          <w:color w:val="1F497D" w:themeColor="text2"/>
          <w:sz w:val="24"/>
          <w:szCs w:val="24"/>
        </w:rPr>
        <w:t>www.britishinstitute.roma.it</w:t>
      </w:r>
    </w:p>
    <w:p w14:paraId="7DB1912D" w14:textId="77777777" w:rsidR="00BF0434" w:rsidRPr="00286807" w:rsidRDefault="00BF0434" w:rsidP="00A0406D">
      <w:pPr>
        <w:ind w:right="566"/>
        <w:jc w:val="left"/>
        <w:rPr>
          <w:rFonts w:ascii="Cambria" w:hAnsi="Cambria"/>
          <w:color w:val="1F497D" w:themeColor="text2"/>
          <w:sz w:val="20"/>
        </w:rPr>
      </w:pPr>
    </w:p>
    <w:p w14:paraId="201B6DCD" w14:textId="77777777" w:rsidR="00A0406D" w:rsidRPr="00286807" w:rsidRDefault="00A0406D" w:rsidP="00A0406D">
      <w:pPr>
        <w:ind w:left="5664" w:right="566" w:firstLine="708"/>
        <w:rPr>
          <w:rFonts w:ascii="Cambria" w:hAnsi="Cambria"/>
          <w:color w:val="1F497D" w:themeColor="text2"/>
          <w:sz w:val="20"/>
          <w:szCs w:val="20"/>
        </w:rPr>
      </w:pPr>
      <w:r w:rsidRPr="00286807">
        <w:rPr>
          <w:rFonts w:ascii="Cambria" w:hAnsi="Cambria"/>
          <w:color w:val="1F497D" w:themeColor="text2"/>
          <w:sz w:val="20"/>
          <w:szCs w:val="20"/>
        </w:rPr>
        <w:t>La Direzione</w:t>
      </w:r>
    </w:p>
    <w:p w14:paraId="57500E17" w14:textId="15B0208F" w:rsidR="00123CF3" w:rsidRPr="008227E2" w:rsidRDefault="00286807" w:rsidP="00A0406D">
      <w:pPr>
        <w:ind w:right="566"/>
        <w:jc w:val="right"/>
        <w:rPr>
          <w:rFonts w:ascii="Cambria" w:hAnsi="Cambria"/>
          <w:color w:val="1F497D" w:themeColor="text2"/>
          <w:sz w:val="20"/>
          <w:szCs w:val="20"/>
          <w:lang w:val="en-US"/>
        </w:rPr>
      </w:pPr>
      <w:r>
        <w:rPr>
          <w:rFonts w:ascii="Cambria" w:hAnsi="Cambria"/>
          <w:color w:val="1F497D" w:themeColor="text2"/>
          <w:sz w:val="20"/>
          <w:szCs w:val="20"/>
          <w:lang w:val="en-US"/>
        </w:rPr>
        <w:t>The British Institute of</w:t>
      </w:r>
      <w:bookmarkStart w:id="0" w:name="_GoBack"/>
      <w:bookmarkEnd w:id="0"/>
      <w:r w:rsidR="00A0406D" w:rsidRPr="008227E2">
        <w:rPr>
          <w:rFonts w:ascii="Cambria" w:hAnsi="Cambria"/>
          <w:color w:val="1F497D" w:themeColor="text2"/>
          <w:sz w:val="20"/>
          <w:szCs w:val="20"/>
          <w:lang w:val="en-US"/>
        </w:rPr>
        <w:t xml:space="preserve"> Rome</w:t>
      </w:r>
    </w:p>
    <w:sectPr w:rsidR="00123CF3" w:rsidRPr="008227E2" w:rsidSect="00A0406D">
      <w:headerReference w:type="default" r:id="rId7"/>
      <w:footerReference w:type="default" r:id="rId8"/>
      <w:headerReference w:type="first" r:id="rId9"/>
      <w:pgSz w:w="11906" w:h="16838" w:code="9"/>
      <w:pgMar w:top="1417" w:right="1134" w:bottom="1134" w:left="1134" w:header="1701" w:footer="2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6C29B" w14:textId="77777777" w:rsidR="00F92313" w:rsidRDefault="00F92313" w:rsidP="00123CF3">
      <w:r>
        <w:separator/>
      </w:r>
    </w:p>
  </w:endnote>
  <w:endnote w:type="continuationSeparator" w:id="0">
    <w:p w14:paraId="0534F316" w14:textId="77777777" w:rsidR="00F92313" w:rsidRDefault="00F92313" w:rsidP="0012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29AF" w14:textId="77777777" w:rsidR="008227E2" w:rsidRDefault="008227E2">
    <w:pPr>
      <w:pStyle w:val="Pidipagina"/>
    </w:pPr>
  </w:p>
  <w:p w14:paraId="6EA801ED" w14:textId="2B30839F" w:rsidR="00A0406D" w:rsidRDefault="00817FD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079184" wp14:editId="45CB8169">
              <wp:simplePos x="0" y="0"/>
              <wp:positionH relativeFrom="column">
                <wp:posOffset>66675</wp:posOffset>
              </wp:positionH>
              <wp:positionV relativeFrom="paragraph">
                <wp:posOffset>1199515</wp:posOffset>
              </wp:positionV>
              <wp:extent cx="5937885" cy="447675"/>
              <wp:effectExtent l="9525" t="8890" r="5715" b="1016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68F605" w14:textId="77777777" w:rsidR="00A0406D" w:rsidRPr="00F5309C" w:rsidRDefault="00A0406D" w:rsidP="00F5309C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855"/>
                              <w:tab w:val="center" w:pos="5066"/>
                            </w:tabs>
                            <w:rPr>
                              <w:rFonts w:ascii="Corbel" w:hAnsi="Corbel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F5309C">
                            <w:rPr>
                              <w:rFonts w:ascii="Corbel" w:hAnsi="Corbel"/>
                              <w:b/>
                              <w:color w:val="1F497D" w:themeColor="text2"/>
                              <w:sz w:val="20"/>
                              <w:szCs w:val="20"/>
                              <w:lang w:val="en-GB"/>
                            </w:rPr>
                            <w:t xml:space="preserve">British Institute of Rome </w:t>
                          </w:r>
                          <w:proofErr w:type="spellStart"/>
                          <w:r w:rsidRPr="00F5309C">
                            <w:rPr>
                              <w:rFonts w:ascii="Corbel" w:hAnsi="Corbel"/>
                              <w:b/>
                              <w:color w:val="1F497D" w:themeColor="text2"/>
                              <w:sz w:val="20"/>
                              <w:szCs w:val="20"/>
                              <w:lang w:val="en-GB"/>
                            </w:rPr>
                            <w:t>S.r.l</w:t>
                          </w:r>
                          <w:proofErr w:type="spellEnd"/>
                          <w:r w:rsidRPr="00F5309C">
                            <w:rPr>
                              <w:rFonts w:ascii="Corbel" w:hAnsi="Corbel"/>
                              <w:color w:val="1F497D" w:themeColor="text2"/>
                              <w:sz w:val="20"/>
                              <w:szCs w:val="20"/>
                              <w:lang w:val="en-GB"/>
                            </w:rPr>
                            <w:t xml:space="preserve">.  </w:t>
                          </w:r>
                          <w:r w:rsidRPr="00F5309C">
                            <w:rPr>
                              <w:rFonts w:ascii="Corbel" w:hAnsi="Corbel"/>
                              <w:color w:val="1F497D" w:themeColor="text2"/>
                              <w:sz w:val="20"/>
                              <w:szCs w:val="20"/>
                            </w:rPr>
                            <w:t>Via delle Quattro Fontane, 109 -  00184   Roma   P.IVA 06164291004</w:t>
                          </w:r>
                        </w:p>
                        <w:p w14:paraId="61B30B96" w14:textId="77777777" w:rsidR="00A0406D" w:rsidRPr="00993671" w:rsidRDefault="00A0406D" w:rsidP="00F5309C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855"/>
                              <w:tab w:val="center" w:pos="5066"/>
                            </w:tabs>
                            <w:rPr>
                              <w:rFonts w:ascii="Corbel" w:hAnsi="Corbel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 w:rsidRPr="00993671">
                            <w:rPr>
                              <w:rFonts w:ascii="Corbel" w:hAnsi="Corbel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Tel: 06/</w:t>
                          </w:r>
                          <w:proofErr w:type="gramStart"/>
                          <w:r w:rsidRPr="00993671">
                            <w:rPr>
                              <w:rFonts w:ascii="Corbel" w:hAnsi="Corbel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4881979  06</w:t>
                          </w:r>
                          <w:proofErr w:type="gramEnd"/>
                          <w:r w:rsidRPr="00993671">
                            <w:rPr>
                              <w:rFonts w:ascii="Corbel" w:hAnsi="Corbel"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/4873358  </w:t>
                          </w:r>
                          <w:r w:rsidRPr="00993671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corsi@britishinstitute.roma.it</w:t>
                          </w:r>
                          <w:r w:rsidRPr="00993671">
                            <w:rPr>
                              <w:rFonts w:ascii="Corbel" w:hAnsi="Corbel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hyperlink r:id="rId1" w:history="1">
                            <w:r w:rsidRPr="00993671">
                              <w:rPr>
                                <w:rStyle w:val="Collegamentoipertestuale"/>
                                <w:rFonts w:ascii="Corbel" w:hAnsi="Corbel"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  <w:t>www.britishinstitute.roma.it</w:t>
                            </w:r>
                          </w:hyperlink>
                        </w:p>
                        <w:p w14:paraId="2CD05761" w14:textId="77777777" w:rsidR="00A0406D" w:rsidRPr="00A0406D" w:rsidRDefault="00A0406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7918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5.25pt;margin-top:94.45pt;width:467.5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" strokecolor="white [3212]">
              <v:textbox>
                <w:txbxContent>
                  <w:p w14:paraId="7C68F605" w14:textId="77777777" w:rsidR="00A0406D" w:rsidRPr="00F5309C" w:rsidRDefault="00A0406D" w:rsidP="00F5309C">
                    <w:pPr>
                      <w:pStyle w:val="Footer"/>
                      <w:tabs>
                        <w:tab w:val="clear" w:pos="4819"/>
                        <w:tab w:val="clear" w:pos="9638"/>
                        <w:tab w:val="left" w:pos="855"/>
                        <w:tab w:val="center" w:pos="5066"/>
                      </w:tabs>
                      <w:rPr>
                        <w:rFonts w:ascii="Corbel" w:hAnsi="Corbel"/>
                        <w:color w:val="1F497D" w:themeColor="text2"/>
                        <w:sz w:val="20"/>
                        <w:szCs w:val="20"/>
                      </w:rPr>
                    </w:pPr>
                    <w:r w:rsidRPr="00F5309C">
                      <w:rPr>
                        <w:rFonts w:ascii="Corbel" w:hAnsi="Corbel"/>
                        <w:b/>
                        <w:color w:val="1F497D" w:themeColor="text2"/>
                        <w:sz w:val="20"/>
                        <w:szCs w:val="20"/>
                        <w:lang w:val="en-GB"/>
                      </w:rPr>
                      <w:t>British Institute of Rome S.r.l</w:t>
                    </w:r>
                    <w:r w:rsidRPr="00F5309C">
                      <w:rPr>
                        <w:rFonts w:ascii="Corbel" w:hAnsi="Corbel"/>
                        <w:color w:val="1F497D" w:themeColor="text2"/>
                        <w:sz w:val="20"/>
                        <w:szCs w:val="20"/>
                        <w:lang w:val="en-GB"/>
                      </w:rPr>
                      <w:t xml:space="preserve">.  </w:t>
                    </w:r>
                    <w:r w:rsidRPr="00F5309C">
                      <w:rPr>
                        <w:rFonts w:ascii="Corbel" w:hAnsi="Corbel"/>
                        <w:color w:val="1F497D" w:themeColor="text2"/>
                        <w:sz w:val="20"/>
                        <w:szCs w:val="20"/>
                      </w:rPr>
                      <w:t>Via delle Quattro Fontane, 109 -  00184   Roma   P.IVA 06164291004</w:t>
                    </w:r>
                  </w:p>
                  <w:p w14:paraId="61B30B96" w14:textId="77777777" w:rsidR="00A0406D" w:rsidRPr="00993671" w:rsidRDefault="00A0406D" w:rsidP="00F5309C">
                    <w:pPr>
                      <w:pStyle w:val="Footer"/>
                      <w:tabs>
                        <w:tab w:val="clear" w:pos="4819"/>
                        <w:tab w:val="clear" w:pos="9638"/>
                        <w:tab w:val="left" w:pos="855"/>
                        <w:tab w:val="center" w:pos="5066"/>
                      </w:tabs>
                      <w:rPr>
                        <w:rFonts w:ascii="Corbel" w:hAnsi="Corbel"/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r w:rsidRPr="00993671">
                      <w:rPr>
                        <w:rFonts w:ascii="Corbel" w:hAnsi="Corbel"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Tel: 06/4881979  06/4873358  </w:t>
                    </w:r>
                    <w:r w:rsidRPr="00993671">
                      <w:rPr>
                        <w:rFonts w:ascii="Corbel" w:hAnsi="Corbel"/>
                        <w:color w:val="C00000"/>
                        <w:sz w:val="20"/>
                        <w:szCs w:val="20"/>
                        <w:u w:val="single"/>
                        <w:lang w:val="en-US"/>
                      </w:rPr>
                      <w:t>corsi@britishinstitute.roma.it</w:t>
                    </w:r>
                    <w:r w:rsidRPr="00993671">
                      <w:rPr>
                        <w:rFonts w:ascii="Corbel" w:hAnsi="Corbel"/>
                        <w:color w:val="C00000"/>
                        <w:sz w:val="20"/>
                        <w:szCs w:val="20"/>
                        <w:lang w:val="en-US"/>
                      </w:rPr>
                      <w:t xml:space="preserve"> - </w:t>
                    </w:r>
                    <w:hyperlink r:id="rId2" w:history="1">
                      <w:r w:rsidRPr="00993671">
                        <w:rPr>
                          <w:rStyle w:val="Hyperlink"/>
                          <w:rFonts w:ascii="Corbel" w:hAnsi="Corbel"/>
                          <w:color w:val="C00000"/>
                          <w:sz w:val="20"/>
                          <w:szCs w:val="20"/>
                          <w:lang w:val="en-US"/>
                        </w:rPr>
                        <w:t>www.britishinstitute.roma.it</w:t>
                      </w:r>
                    </w:hyperlink>
                  </w:p>
                  <w:p w14:paraId="2CD05761" w14:textId="77777777" w:rsidR="00A0406D" w:rsidRPr="00A0406D" w:rsidRDefault="00A0406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6631B8" wp14:editId="00151CB3">
              <wp:simplePos x="0" y="0"/>
              <wp:positionH relativeFrom="column">
                <wp:posOffset>-835660</wp:posOffset>
              </wp:positionH>
              <wp:positionV relativeFrom="paragraph">
                <wp:posOffset>1774190</wp:posOffset>
              </wp:positionV>
              <wp:extent cx="7715250" cy="186690"/>
              <wp:effectExtent l="21590" t="21590" r="35560" b="48895"/>
              <wp:wrapNone/>
              <wp:docPr id="5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5250" cy="186690"/>
                      </a:xfrm>
                      <a:prstGeom prst="rect">
                        <a:avLst/>
                      </a:prstGeom>
                      <a:solidFill>
                        <a:srgbClr val="C40000">
                          <a:alpha val="48000"/>
                        </a:srgb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3CDEA" id="Rectangle 11" o:spid="_x0000_s1026" style="position:absolute;margin-left:-65.8pt;margin-top:139.7pt;width:607.5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" fillcolor="#c40000" strokecolor="#f2f2f2 [3041]" strokeweight="3pt">
              <v:fill opacity="31354f"/>
              <v:shadow on="t" color="#622423 [1605]" opacity=".5" offset="1pt"/>
            </v:rect>
          </w:pict>
        </mc:Fallback>
      </mc:AlternateContent>
    </w:r>
  </w:p>
  <w:p w14:paraId="3E5EDBE8" w14:textId="77777777" w:rsidR="00A0406D" w:rsidRDefault="008227E2" w:rsidP="008227E2">
    <w:pPr>
      <w:pStyle w:val="Pidipagina"/>
      <w:tabs>
        <w:tab w:val="clear" w:pos="4819"/>
        <w:tab w:val="left" w:pos="4080"/>
        <w:tab w:val="center" w:pos="5529"/>
      </w:tabs>
      <w:jc w:val="left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1F8E4599" wp14:editId="3010CBAF">
          <wp:simplePos x="0" y="0"/>
          <wp:positionH relativeFrom="column">
            <wp:posOffset>4877435</wp:posOffset>
          </wp:positionH>
          <wp:positionV relativeFrom="paragraph">
            <wp:posOffset>104775</wp:posOffset>
          </wp:positionV>
          <wp:extent cx="1143000" cy="533400"/>
          <wp:effectExtent l="0" t="0" r="0" b="0"/>
          <wp:wrapNone/>
          <wp:docPr id="7" name="Immagine 13" descr="!cid_83542AB722FD452883D04C9FB9350675@Carla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!cid_83542AB722FD452883D04C9FB9350675@CarlaP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000" r="28500" b="13889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0F62CEE5" wp14:editId="5CA7E442">
          <wp:simplePos x="0" y="0"/>
          <wp:positionH relativeFrom="column">
            <wp:posOffset>165100</wp:posOffset>
          </wp:positionH>
          <wp:positionV relativeFrom="paragraph">
            <wp:posOffset>207010</wp:posOffset>
          </wp:positionV>
          <wp:extent cx="1362075" cy="268605"/>
          <wp:effectExtent l="0" t="0" r="0" b="0"/>
          <wp:wrapNone/>
          <wp:docPr id="9" name="Immagine 7" descr="PreparationCentreLogo_RGB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eparationCentreLogo_RGB_72d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6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FEC933E" wp14:editId="21D96E25">
          <wp:simplePos x="0" y="0"/>
          <wp:positionH relativeFrom="column">
            <wp:posOffset>1927860</wp:posOffset>
          </wp:positionH>
          <wp:positionV relativeFrom="paragraph">
            <wp:posOffset>-3175</wp:posOffset>
          </wp:positionV>
          <wp:extent cx="857250" cy="685800"/>
          <wp:effectExtent l="0" t="0" r="0" b="0"/>
          <wp:wrapNone/>
          <wp:docPr id="6" name="Immagin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</w:t>
    </w:r>
    <w:r>
      <w:rPr>
        <w:noProof/>
        <w:lang w:eastAsia="it-IT"/>
      </w:rPr>
      <w:drawing>
        <wp:inline distT="0" distB="0" distL="0" distR="0" wp14:anchorId="2D6332E5" wp14:editId="51A45089">
          <wp:extent cx="679450" cy="628650"/>
          <wp:effectExtent l="0" t="0" r="0" b="0"/>
          <wp:docPr id="1" name="Immagine 1" descr="LC Registration Cent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 Registration Centre_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601D8" w14:textId="77777777" w:rsidR="00F92313" w:rsidRDefault="00F92313" w:rsidP="00123CF3">
      <w:r>
        <w:separator/>
      </w:r>
    </w:p>
  </w:footnote>
  <w:footnote w:type="continuationSeparator" w:id="0">
    <w:p w14:paraId="0D490688" w14:textId="77777777" w:rsidR="00F92313" w:rsidRDefault="00F92313" w:rsidP="00123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FF25" w14:textId="54AB0A4B" w:rsidR="00A0406D" w:rsidRDefault="00A040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5C001A50" wp14:editId="0AFE4383">
          <wp:simplePos x="0" y="0"/>
          <wp:positionH relativeFrom="column">
            <wp:posOffset>2747010</wp:posOffset>
          </wp:positionH>
          <wp:positionV relativeFrom="paragraph">
            <wp:posOffset>-556260</wp:posOffset>
          </wp:positionV>
          <wp:extent cx="2586355" cy="685800"/>
          <wp:effectExtent l="19050" t="0" r="4445" b="0"/>
          <wp:wrapNone/>
          <wp:docPr id="12" name="Immagine 0" descr="Logo British 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tish 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3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F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70A0E6" wp14:editId="73D1DA27">
              <wp:simplePos x="0" y="0"/>
              <wp:positionH relativeFrom="column">
                <wp:posOffset>2632710</wp:posOffset>
              </wp:positionH>
              <wp:positionV relativeFrom="paragraph">
                <wp:posOffset>-1146810</wp:posOffset>
              </wp:positionV>
              <wp:extent cx="5133975" cy="1038225"/>
              <wp:effectExtent l="213360" t="24765" r="34290" b="70485"/>
              <wp:wrapNone/>
              <wp:docPr id="1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133975" cy="1038225"/>
                      </a:xfrm>
                      <a:prstGeom prst="rtTriangle">
                        <a:avLst/>
                      </a:prstGeom>
                      <a:gradFill rotWithShape="0">
                        <a:gsLst>
                          <a:gs pos="0">
                            <a:schemeClr val="tx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</a:gsLst>
                        <a:lin ang="2700000" scaled="1"/>
                      </a:gra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CFA7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3" o:spid="_x0000_s1026" type="#_x0000_t6" style="position:absolute;margin-left:207.3pt;margin-top:-90.3pt;width:404.25pt;height:81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" fillcolor="#1f497d [3215]" strokecolor="#f2f2f2 [3041]" strokeweight="3pt">
              <v:fill color2="#122b4a [1935]" angle="45" focus="100%" type="gradient"/>
              <v:shadow on="t" color="#243f60 [1604]" opacity=".5" offset="1pt"/>
            </v:shape>
          </w:pict>
        </mc:Fallback>
      </mc:AlternateContent>
    </w:r>
    <w:r w:rsidR="00817F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D98D1F" wp14:editId="1E233639">
              <wp:simplePos x="0" y="0"/>
              <wp:positionH relativeFrom="column">
                <wp:posOffset>-1196340</wp:posOffset>
              </wp:positionH>
              <wp:positionV relativeFrom="paragraph">
                <wp:posOffset>-1489710</wp:posOffset>
              </wp:positionV>
              <wp:extent cx="7524750" cy="1724025"/>
              <wp:effectExtent l="22860" t="24765" r="205740" b="70485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524750" cy="1724025"/>
                      </a:xfrm>
                      <a:prstGeom prst="rtTriangle">
                        <a:avLst/>
                      </a:prstGeom>
                      <a:gradFill rotWithShape="0">
                        <a:gsLst>
                          <a:gs pos="0">
                            <a:srgbClr val="C40000"/>
                          </a:gs>
                          <a:gs pos="100000">
                            <a:srgbClr val="C40000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068C6" id="AutoShape 12" o:spid="_x0000_s1026" type="#_x0000_t6" style="position:absolute;margin-left:-94.2pt;margin-top:-117.3pt;width:592.5pt;height:13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" fillcolor="#c40000" strokecolor="#f2f2f2 [3041]" strokeweight="3pt">
              <v:fill color2="#f3cccc" angle="90" focus="100%" type="gradient"/>
              <v:shadow on="t" color="#622423 [1605]" opacity=".5" offset="1pt"/>
            </v:shape>
          </w:pict>
        </mc:Fallback>
      </mc:AlternateContent>
    </w:r>
  </w:p>
  <w:p w14:paraId="6B11E68F" w14:textId="77777777" w:rsidR="00123CF3" w:rsidRDefault="00123CF3" w:rsidP="00123CF3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16312" w14:textId="1A826965" w:rsidR="00A0406D" w:rsidRDefault="00A040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7B26D57" wp14:editId="031966B8">
          <wp:simplePos x="0" y="0"/>
          <wp:positionH relativeFrom="column">
            <wp:posOffset>2747010</wp:posOffset>
          </wp:positionH>
          <wp:positionV relativeFrom="paragraph">
            <wp:posOffset>-556260</wp:posOffset>
          </wp:positionV>
          <wp:extent cx="2586355" cy="685800"/>
          <wp:effectExtent l="19050" t="0" r="4445" b="0"/>
          <wp:wrapNone/>
          <wp:docPr id="4" name="Immagine 0" descr="Logo British 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tish 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63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F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865898" wp14:editId="5A1609CA">
              <wp:simplePos x="0" y="0"/>
              <wp:positionH relativeFrom="column">
                <wp:posOffset>2632710</wp:posOffset>
              </wp:positionH>
              <wp:positionV relativeFrom="paragraph">
                <wp:posOffset>-1146810</wp:posOffset>
              </wp:positionV>
              <wp:extent cx="5133975" cy="1038225"/>
              <wp:effectExtent l="213360" t="24765" r="34290" b="7048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133975" cy="1038225"/>
                      </a:xfrm>
                      <a:prstGeom prst="rtTriangle">
                        <a:avLst/>
                      </a:prstGeom>
                      <a:gradFill rotWithShape="0">
                        <a:gsLst>
                          <a:gs pos="0">
                            <a:schemeClr val="tx2">
                              <a:lumMod val="100000"/>
                              <a:lumOff val="0"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</a:gsLst>
                        <a:lin ang="2700000" scaled="1"/>
                      </a:gra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8535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9" o:spid="_x0000_s1026" type="#_x0000_t6" style="position:absolute;margin-left:207.3pt;margin-top:-90.3pt;width:404.25pt;height:81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" fillcolor="#1f497d [3215]" strokecolor="#f2f2f2 [3041]" strokeweight="3pt">
              <v:fill color2="#122b4a [1935]" angle="45" focus="100%" type="gradient"/>
              <v:shadow on="t" color="#243f60 [1604]" opacity=".5" offset="1pt"/>
            </v:shape>
          </w:pict>
        </mc:Fallback>
      </mc:AlternateContent>
    </w:r>
    <w:r w:rsidR="00817FD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017818" wp14:editId="47B37142">
              <wp:simplePos x="0" y="0"/>
              <wp:positionH relativeFrom="column">
                <wp:posOffset>-1196340</wp:posOffset>
              </wp:positionH>
              <wp:positionV relativeFrom="paragraph">
                <wp:posOffset>-1489710</wp:posOffset>
              </wp:positionV>
              <wp:extent cx="7524750" cy="1724025"/>
              <wp:effectExtent l="22860" t="24765" r="205740" b="704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524750" cy="1724025"/>
                      </a:xfrm>
                      <a:prstGeom prst="rtTriangle">
                        <a:avLst/>
                      </a:prstGeom>
                      <a:gradFill rotWithShape="0">
                        <a:gsLst>
                          <a:gs pos="0">
                            <a:srgbClr val="C40000"/>
                          </a:gs>
                          <a:gs pos="100000">
                            <a:srgbClr val="C40000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F2544" id="AutoShape 8" o:spid="_x0000_s1026" type="#_x0000_t6" style="position:absolute;margin-left:-94.2pt;margin-top:-117.3pt;width:592.5pt;height:13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" fillcolor="#c40000" strokecolor="#f2f2f2 [3041]" strokeweight="3pt">
              <v:fill color2="#f3cccc" angle="90" focus="100%" type="gradient"/>
              <v:shadow on="t" color="#622423 [1605]" opacity=".5" offset="1pt"/>
            </v:shape>
          </w:pict>
        </mc:Fallback>
      </mc:AlternateContent>
    </w:r>
  </w:p>
  <w:p w14:paraId="7D52A564" w14:textId="77777777" w:rsidR="00A0406D" w:rsidRDefault="00A040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59DC"/>
    <w:multiLevelType w:val="hybridMultilevel"/>
    <w:tmpl w:val="222A153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0C37"/>
    <w:multiLevelType w:val="hybridMultilevel"/>
    <w:tmpl w:val="AE1CDC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0137"/>
    <w:multiLevelType w:val="hybridMultilevel"/>
    <w:tmpl w:val="03F87B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6C8C"/>
    <w:multiLevelType w:val="hybridMultilevel"/>
    <w:tmpl w:val="12C43E6E"/>
    <w:lvl w:ilvl="0" w:tplc="B1EE862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4FF3"/>
    <w:multiLevelType w:val="hybridMultilevel"/>
    <w:tmpl w:val="3B3CB526"/>
    <w:lvl w:ilvl="0" w:tplc="A1A23F2C">
      <w:numFmt w:val="bullet"/>
      <w:lvlText w:val="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A50FC"/>
    <w:multiLevelType w:val="hybridMultilevel"/>
    <w:tmpl w:val="5860EB8E"/>
    <w:lvl w:ilvl="0" w:tplc="B1EE862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B7CD2"/>
    <w:multiLevelType w:val="hybridMultilevel"/>
    <w:tmpl w:val="B7386B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ff2121,#de0000,#c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74"/>
    <w:rsid w:val="00123CF3"/>
    <w:rsid w:val="00155169"/>
    <w:rsid w:val="00162A5D"/>
    <w:rsid w:val="00173E26"/>
    <w:rsid w:val="00216019"/>
    <w:rsid w:val="002547D4"/>
    <w:rsid w:val="00286807"/>
    <w:rsid w:val="002E1C77"/>
    <w:rsid w:val="00344BE0"/>
    <w:rsid w:val="00350C6B"/>
    <w:rsid w:val="004573FD"/>
    <w:rsid w:val="004A4399"/>
    <w:rsid w:val="004F3579"/>
    <w:rsid w:val="00520CF8"/>
    <w:rsid w:val="00560934"/>
    <w:rsid w:val="00601052"/>
    <w:rsid w:val="00686A1C"/>
    <w:rsid w:val="0076424A"/>
    <w:rsid w:val="00817FDA"/>
    <w:rsid w:val="008227E2"/>
    <w:rsid w:val="009B2CFC"/>
    <w:rsid w:val="00A0406D"/>
    <w:rsid w:val="00A51B25"/>
    <w:rsid w:val="00B03A80"/>
    <w:rsid w:val="00BF0434"/>
    <w:rsid w:val="00C7311E"/>
    <w:rsid w:val="00D83616"/>
    <w:rsid w:val="00DA6B24"/>
    <w:rsid w:val="00DE3320"/>
    <w:rsid w:val="00E16C74"/>
    <w:rsid w:val="00E23E9B"/>
    <w:rsid w:val="00E2486A"/>
    <w:rsid w:val="00E44E3A"/>
    <w:rsid w:val="00E71B9E"/>
    <w:rsid w:val="00E841F7"/>
    <w:rsid w:val="00F11077"/>
    <w:rsid w:val="00F32083"/>
    <w:rsid w:val="00F424DD"/>
    <w:rsid w:val="00F92313"/>
    <w:rsid w:val="00F97DBE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2121,#de0000,#c40000"/>
    </o:shapedefaults>
    <o:shapelayout v:ext="edit">
      <o:idmap v:ext="edit" data="1"/>
    </o:shapelayout>
  </w:shapeDefaults>
  <w:decimalSymbol w:val=","/>
  <w:listSeparator w:val=";"/>
  <w14:docId w14:val="7AFCF82A"/>
  <w15:docId w15:val="{2F3C2F31-26C1-476E-88A0-73AAC70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CF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123C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23C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23C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CF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3C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CF3"/>
    <w:rPr>
      <w:rFonts w:ascii="Calibri" w:eastAsia="Calibri" w:hAnsi="Calibri" w:cs="Times New Roman"/>
    </w:rPr>
  </w:style>
  <w:style w:type="character" w:styleId="Collegamentoipertestuale">
    <w:name w:val="Hyperlink"/>
    <w:rsid w:val="00123CF3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123CF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23CF3"/>
    <w:rPr>
      <w:rFonts w:ascii="Calibri" w:eastAsia="Calibri" w:hAnsi="Calibri" w:cs="Times New Roman"/>
    </w:rPr>
  </w:style>
  <w:style w:type="table" w:customStyle="1" w:styleId="Sfondochiaro-Colore11">
    <w:name w:val="Sfondo chiaro - Colore 11"/>
    <w:basedOn w:val="Tabellanormale"/>
    <w:uiPriority w:val="60"/>
    <w:rsid w:val="00123C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123C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C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britishinstitute.roma.it" TargetMode="External"/><Relationship Id="rId1" Type="http://schemas.openxmlformats.org/officeDocument/2006/relationships/hyperlink" Target="http://www.britishinstitute.roma.it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ing.BRI\Desktop\Michela\Modelli%20WORD\Modello%20preventivi%20Fendi%20british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preventivi Fendi british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Flavia Marinucci</cp:lastModifiedBy>
  <cp:revision>2</cp:revision>
  <cp:lastPrinted>2019-10-14T10:26:00Z</cp:lastPrinted>
  <dcterms:created xsi:type="dcterms:W3CDTF">2020-05-04T12:00:00Z</dcterms:created>
  <dcterms:modified xsi:type="dcterms:W3CDTF">2020-05-04T12:00:00Z</dcterms:modified>
</cp:coreProperties>
</file>